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errigan-profile"/>
    <w:p>
      <w:pPr>
        <w:pStyle w:val="Heading1"/>
      </w:pPr>
      <w:r>
        <w:t xml:space="preserve">Berrigan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2,066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8,643          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Tocumwal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3,859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Berrigan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$43,749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$587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4,036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2,010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2025-02-12T02:14:57Z</dcterms:created>
  <dcterms:modified xsi:type="dcterms:W3CDTF">2025-02-12T02:14:57Z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